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E1" w:rsidRDefault="005F33E1" w:rsidP="00604AA9">
      <w:pPr>
        <w:ind w:leftChars="134" w:left="31680" w:firstLineChars="100" w:firstLine="31680"/>
        <w:jc w:val="right"/>
        <w:rPr>
          <w:sz w:val="28"/>
          <w:szCs w:val="28"/>
        </w:rPr>
      </w:pPr>
    </w:p>
    <w:p w:rsidR="005F33E1" w:rsidRDefault="005F33E1" w:rsidP="00604AA9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414C76">
        <w:rPr>
          <w:rFonts w:ascii="方正小标宋简体" w:eastAsia="方正小标宋简体" w:hAnsi="宋体" w:hint="eastAsia"/>
          <w:sz w:val="36"/>
          <w:szCs w:val="36"/>
        </w:rPr>
        <w:t>宝丰</w:t>
      </w:r>
      <w:r>
        <w:rPr>
          <w:rFonts w:ascii="方正小标宋简体" w:eastAsia="方正小标宋简体" w:hAnsi="宋体" w:hint="eastAsia"/>
          <w:sz w:val="36"/>
          <w:szCs w:val="36"/>
        </w:rPr>
        <w:t>县文化广电旅游局随机抽取招标</w:t>
      </w:r>
    </w:p>
    <w:p w:rsidR="005F33E1" w:rsidRDefault="005F33E1" w:rsidP="00604AA9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代理机构报名表</w:t>
      </w:r>
    </w:p>
    <w:p w:rsidR="005F33E1" w:rsidRDefault="005F33E1" w:rsidP="00604AA9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5F33E1" w:rsidRDefault="005F33E1" w:rsidP="00604AA9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5F33E1" w:rsidRPr="00BA25B2" w:rsidTr="00BA25B2">
        <w:trPr>
          <w:trHeight w:val="761"/>
        </w:trPr>
        <w:tc>
          <w:tcPr>
            <w:tcW w:w="1650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F33E1" w:rsidRPr="00BA25B2" w:rsidTr="00BA25B2">
        <w:tc>
          <w:tcPr>
            <w:tcW w:w="1650" w:type="dxa"/>
            <w:vMerge w:val="restart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F33E1" w:rsidRPr="00BA25B2" w:rsidTr="00BA25B2">
        <w:tc>
          <w:tcPr>
            <w:tcW w:w="1650" w:type="dxa"/>
            <w:vMerge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F33E1" w:rsidRPr="00BA25B2" w:rsidTr="00BA25B2">
        <w:tc>
          <w:tcPr>
            <w:tcW w:w="1650" w:type="dxa"/>
            <w:vMerge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F33E1" w:rsidRPr="00BA25B2" w:rsidTr="00BA25B2">
        <w:tc>
          <w:tcPr>
            <w:tcW w:w="1650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F33E1" w:rsidRPr="00BA25B2" w:rsidTr="00BA25B2">
        <w:tc>
          <w:tcPr>
            <w:tcW w:w="1650" w:type="dxa"/>
            <w:vMerge w:val="restart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5F33E1" w:rsidRPr="00BA25B2" w:rsidTr="00BA25B2">
        <w:tc>
          <w:tcPr>
            <w:tcW w:w="1650" w:type="dxa"/>
            <w:vMerge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F33E1" w:rsidRPr="00BA25B2" w:rsidTr="00BA25B2">
        <w:tc>
          <w:tcPr>
            <w:tcW w:w="1650" w:type="dxa"/>
            <w:vMerge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F33E1" w:rsidRPr="00BA25B2" w:rsidTr="00BA25B2">
        <w:tc>
          <w:tcPr>
            <w:tcW w:w="1650" w:type="dxa"/>
            <w:vMerge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F33E1" w:rsidRPr="00BA25B2" w:rsidTr="00BA25B2">
        <w:tc>
          <w:tcPr>
            <w:tcW w:w="1650" w:type="dxa"/>
            <w:vMerge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F33E1" w:rsidRPr="00BA25B2" w:rsidTr="00BA25B2">
        <w:tc>
          <w:tcPr>
            <w:tcW w:w="1650" w:type="dxa"/>
            <w:vMerge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F33E1" w:rsidRPr="00BA25B2" w:rsidTr="00BA25B2">
        <w:tc>
          <w:tcPr>
            <w:tcW w:w="1650" w:type="dxa"/>
            <w:vMerge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F33E1" w:rsidRPr="00BA25B2" w:rsidTr="00BA25B2">
        <w:tc>
          <w:tcPr>
            <w:tcW w:w="1650" w:type="dxa"/>
            <w:vMerge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F33E1" w:rsidRPr="00BA25B2" w:rsidRDefault="005F33E1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5F33E1" w:rsidRDefault="005F33E1" w:rsidP="005F33E1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5F33E1" w:rsidRDefault="005F33E1">
      <w:pPr>
        <w:wordWrap w:val="0"/>
        <w:rPr>
          <w:rFonts w:ascii="宋体"/>
          <w:sz w:val="30"/>
          <w:szCs w:val="30"/>
        </w:rPr>
      </w:pPr>
    </w:p>
    <w:p w:rsidR="005F33E1" w:rsidRDefault="005F33E1" w:rsidP="00604AA9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5F33E1" w:rsidRDefault="005F33E1" w:rsidP="00604AA9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5F33E1" w:rsidRDefault="005F33E1"/>
    <w:sectPr w:rsidR="005F33E1" w:rsidSect="00D9224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414C76"/>
    <w:rsid w:val="0046655E"/>
    <w:rsid w:val="005F33E1"/>
    <w:rsid w:val="00604AA9"/>
    <w:rsid w:val="00BA25B2"/>
    <w:rsid w:val="00D92242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224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</Words>
  <Characters>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2</cp:revision>
  <dcterms:created xsi:type="dcterms:W3CDTF">2016-01-13T09:08:00Z</dcterms:created>
  <dcterms:modified xsi:type="dcterms:W3CDTF">2016-11-16T03:44:00Z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