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D" w:rsidRDefault="0068208D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68208D" w:rsidRDefault="0068208D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农业局随机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68208D" w:rsidRDefault="0068208D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8208D" w:rsidRDefault="0068208D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68208D" w:rsidRPr="00A13E49" w:rsidTr="00A13E49">
        <w:trPr>
          <w:trHeight w:val="761"/>
        </w:trPr>
        <w:tc>
          <w:tcPr>
            <w:tcW w:w="1650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 w:val="restart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 w:val="restart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68208D" w:rsidRPr="00A13E49" w:rsidTr="00A13E49">
        <w:tc>
          <w:tcPr>
            <w:tcW w:w="1650" w:type="dxa"/>
            <w:vMerge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68208D" w:rsidRPr="00A13E49" w:rsidRDefault="0068208D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68208D" w:rsidRDefault="0068208D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68208D" w:rsidRDefault="0068208D">
      <w:pPr>
        <w:wordWrap w:val="0"/>
        <w:rPr>
          <w:rFonts w:ascii="宋体"/>
          <w:sz w:val="30"/>
          <w:szCs w:val="30"/>
        </w:rPr>
      </w:pPr>
    </w:p>
    <w:p w:rsidR="0068208D" w:rsidRDefault="0068208D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68208D" w:rsidRDefault="0068208D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68208D" w:rsidRDefault="0068208D"/>
    <w:sectPr w:rsidR="0068208D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20FF3"/>
    <w:rsid w:val="002A18CB"/>
    <w:rsid w:val="002E5AD3"/>
    <w:rsid w:val="00313DBF"/>
    <w:rsid w:val="0033671A"/>
    <w:rsid w:val="00366AAD"/>
    <w:rsid w:val="003A63E7"/>
    <w:rsid w:val="00476DDF"/>
    <w:rsid w:val="00494722"/>
    <w:rsid w:val="004C7560"/>
    <w:rsid w:val="004F3B7D"/>
    <w:rsid w:val="00521C3F"/>
    <w:rsid w:val="0053296B"/>
    <w:rsid w:val="005407B9"/>
    <w:rsid w:val="00546C91"/>
    <w:rsid w:val="005E1F87"/>
    <w:rsid w:val="006068C0"/>
    <w:rsid w:val="0067748B"/>
    <w:rsid w:val="0068208D"/>
    <w:rsid w:val="0078293D"/>
    <w:rsid w:val="0086146E"/>
    <w:rsid w:val="008B392D"/>
    <w:rsid w:val="008B4B16"/>
    <w:rsid w:val="00902285"/>
    <w:rsid w:val="00954FD2"/>
    <w:rsid w:val="009A727A"/>
    <w:rsid w:val="009D6F2E"/>
    <w:rsid w:val="00A13E49"/>
    <w:rsid w:val="00B37484"/>
    <w:rsid w:val="00B63C9F"/>
    <w:rsid w:val="00B86771"/>
    <w:rsid w:val="00C2497E"/>
    <w:rsid w:val="00CD71AD"/>
    <w:rsid w:val="00D71890"/>
    <w:rsid w:val="00D742A9"/>
    <w:rsid w:val="00D80165"/>
    <w:rsid w:val="00DD2C9C"/>
    <w:rsid w:val="00E057F0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14</cp:revision>
  <dcterms:created xsi:type="dcterms:W3CDTF">2016-01-13T09:08:00Z</dcterms:created>
  <dcterms:modified xsi:type="dcterms:W3CDTF">2017-02-21T09:36:00Z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