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F" w:rsidRDefault="0035725F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35725F" w:rsidRDefault="0035725F" w:rsidP="00A718B7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农业局随机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35725F" w:rsidRDefault="0035725F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5725F" w:rsidRDefault="0035725F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35725F" w:rsidRPr="00A13E49" w:rsidTr="00A13E49">
        <w:trPr>
          <w:trHeight w:val="761"/>
        </w:trPr>
        <w:tc>
          <w:tcPr>
            <w:tcW w:w="1650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 w:val="restart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 w:val="restart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5725F" w:rsidRPr="00A13E49" w:rsidTr="00A13E49">
        <w:tc>
          <w:tcPr>
            <w:tcW w:w="1650" w:type="dxa"/>
            <w:vMerge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5725F" w:rsidRPr="00A13E49" w:rsidRDefault="0035725F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35725F" w:rsidRDefault="0035725F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35725F" w:rsidRDefault="0035725F">
      <w:pPr>
        <w:wordWrap w:val="0"/>
        <w:rPr>
          <w:rFonts w:ascii="宋体"/>
          <w:sz w:val="30"/>
          <w:szCs w:val="30"/>
        </w:rPr>
      </w:pPr>
    </w:p>
    <w:p w:rsidR="0035725F" w:rsidRDefault="0035725F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35725F" w:rsidRDefault="0035725F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35725F" w:rsidRDefault="0035725F"/>
    <w:sectPr w:rsidR="0035725F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1A82"/>
    <w:rsid w:val="000862E0"/>
    <w:rsid w:val="000C531C"/>
    <w:rsid w:val="00135D17"/>
    <w:rsid w:val="001B10A9"/>
    <w:rsid w:val="001E5802"/>
    <w:rsid w:val="00204DCE"/>
    <w:rsid w:val="00220E65"/>
    <w:rsid w:val="00220FF3"/>
    <w:rsid w:val="002A18CB"/>
    <w:rsid w:val="002E5AD3"/>
    <w:rsid w:val="00313DBF"/>
    <w:rsid w:val="0033671A"/>
    <w:rsid w:val="0035725F"/>
    <w:rsid w:val="00366AAD"/>
    <w:rsid w:val="003960E4"/>
    <w:rsid w:val="003A63E7"/>
    <w:rsid w:val="00476DDF"/>
    <w:rsid w:val="00494722"/>
    <w:rsid w:val="004C7560"/>
    <w:rsid w:val="004D6965"/>
    <w:rsid w:val="004F3B7D"/>
    <w:rsid w:val="00521C3F"/>
    <w:rsid w:val="0053296B"/>
    <w:rsid w:val="005407B9"/>
    <w:rsid w:val="005410DD"/>
    <w:rsid w:val="00546C91"/>
    <w:rsid w:val="005E1F87"/>
    <w:rsid w:val="006068C0"/>
    <w:rsid w:val="006304D8"/>
    <w:rsid w:val="0067748B"/>
    <w:rsid w:val="0068208D"/>
    <w:rsid w:val="0078293D"/>
    <w:rsid w:val="0086146E"/>
    <w:rsid w:val="008B392D"/>
    <w:rsid w:val="008B4B16"/>
    <w:rsid w:val="008F4977"/>
    <w:rsid w:val="00902285"/>
    <w:rsid w:val="009204BF"/>
    <w:rsid w:val="00954FD2"/>
    <w:rsid w:val="009645E0"/>
    <w:rsid w:val="009A727A"/>
    <w:rsid w:val="009D6F2E"/>
    <w:rsid w:val="00A13E49"/>
    <w:rsid w:val="00A718B7"/>
    <w:rsid w:val="00A85284"/>
    <w:rsid w:val="00A94BA1"/>
    <w:rsid w:val="00B37484"/>
    <w:rsid w:val="00B63C9F"/>
    <w:rsid w:val="00B86771"/>
    <w:rsid w:val="00C2497E"/>
    <w:rsid w:val="00C24CE6"/>
    <w:rsid w:val="00CD71AD"/>
    <w:rsid w:val="00D71890"/>
    <w:rsid w:val="00D742A9"/>
    <w:rsid w:val="00D80165"/>
    <w:rsid w:val="00DD2C9C"/>
    <w:rsid w:val="00E057F0"/>
    <w:rsid w:val="00E075FD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18</cp:revision>
  <dcterms:created xsi:type="dcterms:W3CDTF">2016-01-13T09:08:00Z</dcterms:created>
  <dcterms:modified xsi:type="dcterms:W3CDTF">2017-03-20T06:50:00Z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