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A1" w:rsidRDefault="00A94BA1" w:rsidP="0086146E">
      <w:pPr>
        <w:ind w:leftChars="134" w:left="281" w:firstLineChars="100" w:firstLine="280"/>
        <w:jc w:val="right"/>
        <w:rPr>
          <w:sz w:val="28"/>
          <w:szCs w:val="28"/>
        </w:rPr>
      </w:pPr>
    </w:p>
    <w:p w:rsidR="00A94BA1" w:rsidRDefault="00A94BA1" w:rsidP="0086146E">
      <w:pPr>
        <w:ind w:leftChars="134" w:left="281"/>
        <w:jc w:val="center"/>
        <w:rPr>
          <w:rFonts w:ascii="方正小标宋简体" w:eastAsia="方正小标宋简体" w:hAnsi="宋体"/>
          <w:sz w:val="36"/>
          <w:szCs w:val="36"/>
        </w:rPr>
      </w:pPr>
      <w:r w:rsidRPr="00CD71AD">
        <w:rPr>
          <w:rFonts w:ascii="方正小标宋简体" w:eastAsia="方正小标宋简体" w:hAnsi="宋体" w:hint="eastAsia"/>
          <w:sz w:val="36"/>
          <w:szCs w:val="36"/>
        </w:rPr>
        <w:t>宝丰县</w:t>
      </w:r>
      <w:r>
        <w:rPr>
          <w:rFonts w:ascii="方正小标宋简体" w:eastAsia="方正小标宋简体" w:hAnsi="宋体" w:hint="eastAsia"/>
          <w:sz w:val="36"/>
          <w:szCs w:val="36"/>
        </w:rPr>
        <w:t>国土资源局随机</w:t>
      </w:r>
      <w:r w:rsidRPr="00CD71AD">
        <w:rPr>
          <w:rFonts w:ascii="方正小标宋简体" w:eastAsia="方正小标宋简体" w:hAnsi="宋体" w:hint="eastAsia"/>
          <w:sz w:val="36"/>
          <w:szCs w:val="36"/>
        </w:rPr>
        <w:t>抽取</w:t>
      </w:r>
      <w:r>
        <w:rPr>
          <w:rFonts w:ascii="方正小标宋简体" w:eastAsia="方正小标宋简体" w:hAnsi="宋体" w:hint="eastAsia"/>
          <w:sz w:val="36"/>
          <w:szCs w:val="36"/>
        </w:rPr>
        <w:t>招标代理机构报名表</w:t>
      </w:r>
      <w:bookmarkStart w:id="0" w:name="_GoBack"/>
      <w:bookmarkEnd w:id="0"/>
    </w:p>
    <w:p w:rsidR="00A94BA1" w:rsidRDefault="00A94BA1" w:rsidP="0086146E">
      <w:pPr>
        <w:ind w:leftChars="134" w:left="281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A94BA1" w:rsidRDefault="00A94BA1" w:rsidP="0086146E">
      <w:pPr>
        <w:ind w:firstLineChars="50" w:firstLine="14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报名单位：</w:t>
      </w:r>
      <w:r>
        <w:rPr>
          <w:rFonts w:ascii="宋体" w:hAnsi="宋体"/>
          <w:sz w:val="28"/>
          <w:szCs w:val="28"/>
          <w:u w:val="single"/>
        </w:rPr>
        <w:t xml:space="preserve">                  </w:t>
      </w:r>
      <w:r>
        <w:rPr>
          <w:rFonts w:ascii="宋体" w:hAnsi="宋体" w:hint="eastAsia"/>
          <w:sz w:val="28"/>
          <w:szCs w:val="28"/>
        </w:rPr>
        <w:t>（盖章）</w:t>
      </w:r>
    </w:p>
    <w:tbl>
      <w:tblPr>
        <w:tblW w:w="8049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0"/>
        <w:gridCol w:w="2572"/>
        <w:gridCol w:w="992"/>
        <w:gridCol w:w="2835"/>
      </w:tblGrid>
      <w:tr w:rsidR="00A94BA1" w:rsidRPr="00A13E49" w:rsidTr="00A13E49">
        <w:trPr>
          <w:trHeight w:val="761"/>
        </w:trPr>
        <w:tc>
          <w:tcPr>
            <w:tcW w:w="1650" w:type="dxa"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6399" w:type="dxa"/>
            <w:gridSpan w:val="3"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A94BA1" w:rsidRPr="00A13E49" w:rsidTr="00A13E49">
        <w:tc>
          <w:tcPr>
            <w:tcW w:w="1650" w:type="dxa"/>
            <w:vMerge w:val="restart"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代理机构资质</w:t>
            </w:r>
          </w:p>
        </w:tc>
        <w:tc>
          <w:tcPr>
            <w:tcW w:w="2572" w:type="dxa"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证书编号</w:t>
            </w:r>
          </w:p>
        </w:tc>
        <w:tc>
          <w:tcPr>
            <w:tcW w:w="2835" w:type="dxa"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A94BA1" w:rsidRPr="00A13E49" w:rsidTr="00A13E49">
        <w:tc>
          <w:tcPr>
            <w:tcW w:w="1650" w:type="dxa"/>
            <w:vMerge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A94BA1" w:rsidRPr="00A13E49" w:rsidTr="00A13E49">
        <w:tc>
          <w:tcPr>
            <w:tcW w:w="1650" w:type="dxa"/>
            <w:vMerge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A94BA1" w:rsidRPr="00A13E49" w:rsidTr="00A13E49">
        <w:tc>
          <w:tcPr>
            <w:tcW w:w="1650" w:type="dxa"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6399" w:type="dxa"/>
            <w:gridSpan w:val="3"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A94BA1" w:rsidRPr="00A13E49" w:rsidTr="00A13E49">
        <w:tc>
          <w:tcPr>
            <w:tcW w:w="1650" w:type="dxa"/>
            <w:vMerge w:val="restart"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代理机构负责本项目人员情况</w:t>
            </w:r>
          </w:p>
        </w:tc>
        <w:tc>
          <w:tcPr>
            <w:tcW w:w="2572" w:type="dxa"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从业资格证书编号</w:t>
            </w:r>
          </w:p>
        </w:tc>
      </w:tr>
      <w:tr w:rsidR="00A94BA1" w:rsidRPr="00A13E49" w:rsidTr="00A13E49">
        <w:tc>
          <w:tcPr>
            <w:tcW w:w="1650" w:type="dxa"/>
            <w:vMerge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A94BA1" w:rsidRPr="00A13E49" w:rsidTr="00A13E49">
        <w:tc>
          <w:tcPr>
            <w:tcW w:w="1650" w:type="dxa"/>
            <w:vMerge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A94BA1" w:rsidRPr="00A13E49" w:rsidTr="00A13E49">
        <w:tc>
          <w:tcPr>
            <w:tcW w:w="1650" w:type="dxa"/>
            <w:vMerge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A94BA1" w:rsidRPr="00A13E49" w:rsidTr="00A13E49">
        <w:tc>
          <w:tcPr>
            <w:tcW w:w="1650" w:type="dxa"/>
            <w:vMerge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A94BA1" w:rsidRPr="00A13E49" w:rsidTr="00A13E49">
        <w:tc>
          <w:tcPr>
            <w:tcW w:w="1650" w:type="dxa"/>
            <w:vMerge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A94BA1" w:rsidRPr="00A13E49" w:rsidTr="00A13E49">
        <w:tc>
          <w:tcPr>
            <w:tcW w:w="1650" w:type="dxa"/>
            <w:vMerge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A94BA1" w:rsidRPr="00A13E49" w:rsidTr="00A13E49">
        <w:tc>
          <w:tcPr>
            <w:tcW w:w="1650" w:type="dxa"/>
            <w:vMerge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A94BA1" w:rsidRPr="00A13E49" w:rsidRDefault="00A94BA1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</w:tbl>
    <w:p w:rsidR="00A94BA1" w:rsidRDefault="00A94BA1" w:rsidP="0086146E">
      <w:pPr>
        <w:ind w:leftChars="134" w:left="281" w:firstLineChars="100" w:firstLine="300"/>
        <w:jc w:val="left"/>
        <w:rPr>
          <w:rFonts w:ascii="宋体"/>
          <w:sz w:val="30"/>
          <w:szCs w:val="30"/>
          <w:u w:val="single"/>
        </w:rPr>
      </w:pPr>
    </w:p>
    <w:p w:rsidR="00A94BA1" w:rsidRDefault="00A94BA1">
      <w:pPr>
        <w:wordWrap w:val="0"/>
        <w:rPr>
          <w:rFonts w:ascii="宋体"/>
          <w:sz w:val="30"/>
          <w:szCs w:val="30"/>
        </w:rPr>
      </w:pPr>
    </w:p>
    <w:p w:rsidR="00A94BA1" w:rsidRDefault="00A94BA1" w:rsidP="0086146E">
      <w:pPr>
        <w:ind w:leftChars="134" w:left="281" w:firstLineChars="100" w:firstLine="300"/>
        <w:jc w:val="right"/>
        <w:rPr>
          <w:rFonts w:ascii="宋体"/>
          <w:sz w:val="30"/>
          <w:szCs w:val="30"/>
        </w:rPr>
      </w:pPr>
    </w:p>
    <w:p w:rsidR="00A94BA1" w:rsidRDefault="00A94BA1" w:rsidP="0086146E">
      <w:pPr>
        <w:ind w:leftChars="134" w:left="281" w:firstLineChars="100" w:firstLine="300"/>
        <w:jc w:val="righ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日</w:t>
      </w:r>
    </w:p>
    <w:p w:rsidR="00A94BA1" w:rsidRDefault="00A94BA1"/>
    <w:sectPr w:rsidR="00A94BA1" w:rsidSect="001B10A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09162D"/>
    <w:rsid w:val="0001623C"/>
    <w:rsid w:val="000179D3"/>
    <w:rsid w:val="000862E0"/>
    <w:rsid w:val="00135D17"/>
    <w:rsid w:val="001B10A9"/>
    <w:rsid w:val="001E5802"/>
    <w:rsid w:val="00220E65"/>
    <w:rsid w:val="00220FF3"/>
    <w:rsid w:val="002A18CB"/>
    <w:rsid w:val="002E5AD3"/>
    <w:rsid w:val="00313DBF"/>
    <w:rsid w:val="0033671A"/>
    <w:rsid w:val="00366AAD"/>
    <w:rsid w:val="003A63E7"/>
    <w:rsid w:val="00476DDF"/>
    <w:rsid w:val="00494722"/>
    <w:rsid w:val="004C7560"/>
    <w:rsid w:val="004F3B7D"/>
    <w:rsid w:val="00521C3F"/>
    <w:rsid w:val="0053296B"/>
    <w:rsid w:val="005407B9"/>
    <w:rsid w:val="00546C91"/>
    <w:rsid w:val="005E1F87"/>
    <w:rsid w:val="006068C0"/>
    <w:rsid w:val="0067748B"/>
    <w:rsid w:val="0068208D"/>
    <w:rsid w:val="0078293D"/>
    <w:rsid w:val="0086146E"/>
    <w:rsid w:val="008B392D"/>
    <w:rsid w:val="008B4B16"/>
    <w:rsid w:val="008F4977"/>
    <w:rsid w:val="00902285"/>
    <w:rsid w:val="00954FD2"/>
    <w:rsid w:val="009A727A"/>
    <w:rsid w:val="009D6F2E"/>
    <w:rsid w:val="00A13E49"/>
    <w:rsid w:val="00A94BA1"/>
    <w:rsid w:val="00B37484"/>
    <w:rsid w:val="00B63C9F"/>
    <w:rsid w:val="00B86771"/>
    <w:rsid w:val="00C2497E"/>
    <w:rsid w:val="00C24CE6"/>
    <w:rsid w:val="00CD71AD"/>
    <w:rsid w:val="00D71890"/>
    <w:rsid w:val="00D742A9"/>
    <w:rsid w:val="00D80165"/>
    <w:rsid w:val="00DD2C9C"/>
    <w:rsid w:val="00E057F0"/>
    <w:rsid w:val="00E075FD"/>
    <w:rsid w:val="00E139FB"/>
    <w:rsid w:val="00E14A7A"/>
    <w:rsid w:val="00E33BB4"/>
    <w:rsid w:val="00E553D2"/>
    <w:rsid w:val="00F158D2"/>
    <w:rsid w:val="00F4382D"/>
    <w:rsid w:val="00F62C8F"/>
    <w:rsid w:val="00FE19B3"/>
    <w:rsid w:val="00FF2A2D"/>
    <w:rsid w:val="0C005A61"/>
    <w:rsid w:val="6309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0A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B10A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25</Words>
  <Characters>143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宝丰县公共资源交易中心:周丽</cp:lastModifiedBy>
  <cp:revision>15</cp:revision>
  <dcterms:created xsi:type="dcterms:W3CDTF">2016-01-13T09:08:00Z</dcterms:created>
  <dcterms:modified xsi:type="dcterms:W3CDTF">2017-03-02T07:13:00Z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