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D4E" w:rsidRDefault="00967D4E" w:rsidP="003B3F50">
      <w:pPr>
        <w:ind w:leftChars="134" w:left="281" w:firstLineChars="100" w:firstLine="280"/>
        <w:jc w:val="right"/>
        <w:rPr>
          <w:sz w:val="28"/>
          <w:szCs w:val="28"/>
        </w:rPr>
      </w:pPr>
    </w:p>
    <w:p w:rsidR="00967D4E" w:rsidRDefault="00967D4E" w:rsidP="003B3F50">
      <w:pPr>
        <w:ind w:leftChars="134" w:left="281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宝丰县国土资源局随机抽取招标代理机构报名表</w:t>
      </w:r>
    </w:p>
    <w:p w:rsidR="00967D4E" w:rsidRDefault="00967D4E" w:rsidP="003B3F50">
      <w:pPr>
        <w:ind w:leftChars="134" w:left="281"/>
        <w:jc w:val="center"/>
        <w:rPr>
          <w:rFonts w:ascii="方正小标宋简体" w:eastAsia="方正小标宋简体" w:hAnsi="宋体"/>
          <w:sz w:val="36"/>
          <w:szCs w:val="36"/>
        </w:rPr>
      </w:pPr>
    </w:p>
    <w:p w:rsidR="00967D4E" w:rsidRDefault="00967D4E" w:rsidP="003B3F50">
      <w:pPr>
        <w:ind w:firstLineChars="50" w:firstLine="140"/>
        <w:jc w:val="left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报名单位：</w:t>
      </w:r>
      <w:r>
        <w:rPr>
          <w:rFonts w:ascii="宋体" w:hAnsi="宋体"/>
          <w:sz w:val="28"/>
          <w:szCs w:val="28"/>
          <w:u w:val="single"/>
        </w:rPr>
        <w:t xml:space="preserve">                  </w:t>
      </w:r>
      <w:r>
        <w:rPr>
          <w:rFonts w:ascii="宋体" w:hAnsi="宋体" w:hint="eastAsia"/>
          <w:sz w:val="28"/>
          <w:szCs w:val="28"/>
        </w:rPr>
        <w:t>（盖章）</w:t>
      </w:r>
    </w:p>
    <w:tbl>
      <w:tblPr>
        <w:tblW w:w="8049" w:type="dxa"/>
        <w:tblInd w:w="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650"/>
        <w:gridCol w:w="2572"/>
        <w:gridCol w:w="992"/>
        <w:gridCol w:w="2835"/>
      </w:tblGrid>
      <w:tr w:rsidR="00967D4E" w:rsidRPr="00BA25B2" w:rsidTr="00BA25B2">
        <w:trPr>
          <w:trHeight w:val="761"/>
        </w:trPr>
        <w:tc>
          <w:tcPr>
            <w:tcW w:w="1650" w:type="dxa"/>
            <w:vAlign w:val="center"/>
          </w:tcPr>
          <w:p w:rsidR="00967D4E" w:rsidRPr="00BA25B2" w:rsidRDefault="00967D4E" w:rsidP="00BA25B2">
            <w:pPr>
              <w:jc w:val="center"/>
              <w:rPr>
                <w:rFonts w:ascii="宋体"/>
                <w:sz w:val="30"/>
                <w:szCs w:val="30"/>
              </w:rPr>
            </w:pPr>
            <w:r w:rsidRPr="00BA25B2">
              <w:rPr>
                <w:rFonts w:ascii="宋体" w:hAnsi="宋体" w:hint="eastAsia"/>
                <w:sz w:val="30"/>
                <w:szCs w:val="30"/>
              </w:rPr>
              <w:t>项目名称</w:t>
            </w:r>
          </w:p>
        </w:tc>
        <w:tc>
          <w:tcPr>
            <w:tcW w:w="6399" w:type="dxa"/>
            <w:gridSpan w:val="3"/>
            <w:vAlign w:val="center"/>
          </w:tcPr>
          <w:p w:rsidR="00967D4E" w:rsidRPr="00BA25B2" w:rsidRDefault="00967D4E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967D4E" w:rsidRPr="00BA25B2" w:rsidTr="00BA25B2">
        <w:tc>
          <w:tcPr>
            <w:tcW w:w="1650" w:type="dxa"/>
            <w:vMerge w:val="restart"/>
            <w:vAlign w:val="center"/>
          </w:tcPr>
          <w:p w:rsidR="00967D4E" w:rsidRPr="00BA25B2" w:rsidRDefault="00967D4E" w:rsidP="00BA25B2">
            <w:pPr>
              <w:jc w:val="center"/>
              <w:rPr>
                <w:rFonts w:ascii="宋体"/>
                <w:sz w:val="30"/>
                <w:szCs w:val="30"/>
              </w:rPr>
            </w:pPr>
            <w:r w:rsidRPr="00BA25B2">
              <w:rPr>
                <w:rFonts w:ascii="宋体" w:hAnsi="宋体" w:hint="eastAsia"/>
                <w:sz w:val="30"/>
                <w:szCs w:val="30"/>
              </w:rPr>
              <w:t>代理机构资质</w:t>
            </w:r>
          </w:p>
        </w:tc>
        <w:tc>
          <w:tcPr>
            <w:tcW w:w="2572" w:type="dxa"/>
            <w:vAlign w:val="center"/>
          </w:tcPr>
          <w:p w:rsidR="00967D4E" w:rsidRPr="00BA25B2" w:rsidRDefault="00967D4E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967D4E" w:rsidRPr="00BA25B2" w:rsidRDefault="00967D4E" w:rsidP="00BA25B2">
            <w:pPr>
              <w:jc w:val="center"/>
              <w:rPr>
                <w:rFonts w:ascii="宋体"/>
                <w:sz w:val="30"/>
                <w:szCs w:val="30"/>
              </w:rPr>
            </w:pPr>
            <w:r w:rsidRPr="00BA25B2">
              <w:rPr>
                <w:rFonts w:ascii="宋体" w:hAnsi="宋体" w:hint="eastAsia"/>
                <w:sz w:val="30"/>
                <w:szCs w:val="30"/>
              </w:rPr>
              <w:t>证书编号</w:t>
            </w:r>
          </w:p>
        </w:tc>
        <w:tc>
          <w:tcPr>
            <w:tcW w:w="2835" w:type="dxa"/>
            <w:vAlign w:val="center"/>
          </w:tcPr>
          <w:p w:rsidR="00967D4E" w:rsidRPr="00BA25B2" w:rsidRDefault="00967D4E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967D4E" w:rsidRPr="00BA25B2" w:rsidTr="00BA25B2">
        <w:tc>
          <w:tcPr>
            <w:tcW w:w="1650" w:type="dxa"/>
            <w:vMerge/>
            <w:vAlign w:val="center"/>
          </w:tcPr>
          <w:p w:rsidR="00967D4E" w:rsidRPr="00BA25B2" w:rsidRDefault="00967D4E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572" w:type="dxa"/>
            <w:vAlign w:val="center"/>
          </w:tcPr>
          <w:p w:rsidR="00967D4E" w:rsidRPr="00BA25B2" w:rsidRDefault="00967D4E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992" w:type="dxa"/>
            <w:vMerge/>
            <w:vAlign w:val="center"/>
          </w:tcPr>
          <w:p w:rsidR="00967D4E" w:rsidRPr="00BA25B2" w:rsidRDefault="00967D4E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:rsidR="00967D4E" w:rsidRPr="00BA25B2" w:rsidRDefault="00967D4E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967D4E" w:rsidRPr="00BA25B2" w:rsidTr="00BA25B2">
        <w:tc>
          <w:tcPr>
            <w:tcW w:w="1650" w:type="dxa"/>
            <w:vMerge/>
            <w:vAlign w:val="center"/>
          </w:tcPr>
          <w:p w:rsidR="00967D4E" w:rsidRPr="00BA25B2" w:rsidRDefault="00967D4E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572" w:type="dxa"/>
            <w:vAlign w:val="center"/>
          </w:tcPr>
          <w:p w:rsidR="00967D4E" w:rsidRPr="00BA25B2" w:rsidRDefault="00967D4E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992" w:type="dxa"/>
            <w:vMerge/>
            <w:vAlign w:val="center"/>
          </w:tcPr>
          <w:p w:rsidR="00967D4E" w:rsidRPr="00BA25B2" w:rsidRDefault="00967D4E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:rsidR="00967D4E" w:rsidRPr="00BA25B2" w:rsidRDefault="00967D4E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967D4E" w:rsidRPr="00BA25B2" w:rsidTr="00BA25B2">
        <w:tc>
          <w:tcPr>
            <w:tcW w:w="1650" w:type="dxa"/>
            <w:vAlign w:val="center"/>
          </w:tcPr>
          <w:p w:rsidR="00967D4E" w:rsidRPr="00BA25B2" w:rsidRDefault="00967D4E" w:rsidP="00BA25B2">
            <w:pPr>
              <w:jc w:val="center"/>
              <w:rPr>
                <w:rFonts w:ascii="宋体"/>
                <w:sz w:val="30"/>
                <w:szCs w:val="30"/>
              </w:rPr>
            </w:pPr>
            <w:r w:rsidRPr="00BA25B2">
              <w:rPr>
                <w:rFonts w:ascii="宋体" w:hAnsi="宋体" w:hint="eastAsia"/>
                <w:sz w:val="30"/>
                <w:szCs w:val="30"/>
              </w:rPr>
              <w:t>联系电话</w:t>
            </w:r>
          </w:p>
        </w:tc>
        <w:tc>
          <w:tcPr>
            <w:tcW w:w="6399" w:type="dxa"/>
            <w:gridSpan w:val="3"/>
            <w:vAlign w:val="center"/>
          </w:tcPr>
          <w:p w:rsidR="00967D4E" w:rsidRPr="00BA25B2" w:rsidRDefault="00967D4E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967D4E" w:rsidRPr="00BA25B2" w:rsidTr="00BA25B2">
        <w:tc>
          <w:tcPr>
            <w:tcW w:w="1650" w:type="dxa"/>
            <w:vMerge w:val="restart"/>
            <w:vAlign w:val="center"/>
          </w:tcPr>
          <w:p w:rsidR="00967D4E" w:rsidRPr="00BA25B2" w:rsidRDefault="00967D4E" w:rsidP="00BA25B2">
            <w:pPr>
              <w:jc w:val="center"/>
              <w:rPr>
                <w:rFonts w:ascii="宋体"/>
                <w:sz w:val="30"/>
                <w:szCs w:val="30"/>
              </w:rPr>
            </w:pPr>
            <w:r w:rsidRPr="00BA25B2">
              <w:rPr>
                <w:rFonts w:ascii="宋体" w:hAnsi="宋体" w:hint="eastAsia"/>
                <w:sz w:val="30"/>
                <w:szCs w:val="30"/>
              </w:rPr>
              <w:t>代理机构负责本项目人员情况</w:t>
            </w:r>
          </w:p>
        </w:tc>
        <w:tc>
          <w:tcPr>
            <w:tcW w:w="2572" w:type="dxa"/>
            <w:vAlign w:val="center"/>
          </w:tcPr>
          <w:p w:rsidR="00967D4E" w:rsidRPr="00BA25B2" w:rsidRDefault="00967D4E" w:rsidP="00BA25B2">
            <w:pPr>
              <w:jc w:val="center"/>
              <w:rPr>
                <w:rFonts w:ascii="宋体"/>
                <w:sz w:val="30"/>
                <w:szCs w:val="30"/>
              </w:rPr>
            </w:pPr>
            <w:r w:rsidRPr="00BA25B2">
              <w:rPr>
                <w:rFonts w:ascii="宋体" w:hAnsi="宋体" w:hint="eastAsia"/>
                <w:sz w:val="30"/>
                <w:szCs w:val="30"/>
              </w:rPr>
              <w:t>姓名</w:t>
            </w:r>
          </w:p>
        </w:tc>
        <w:tc>
          <w:tcPr>
            <w:tcW w:w="992" w:type="dxa"/>
            <w:vAlign w:val="center"/>
          </w:tcPr>
          <w:p w:rsidR="00967D4E" w:rsidRPr="00BA25B2" w:rsidRDefault="00967D4E" w:rsidP="00BA25B2">
            <w:pPr>
              <w:jc w:val="center"/>
              <w:rPr>
                <w:rFonts w:ascii="宋体"/>
                <w:sz w:val="30"/>
                <w:szCs w:val="30"/>
              </w:rPr>
            </w:pPr>
            <w:r w:rsidRPr="00BA25B2">
              <w:rPr>
                <w:rFonts w:ascii="宋体" w:hAnsi="宋体" w:hint="eastAsia"/>
                <w:sz w:val="30"/>
                <w:szCs w:val="30"/>
              </w:rPr>
              <w:t>性别</w:t>
            </w:r>
          </w:p>
        </w:tc>
        <w:tc>
          <w:tcPr>
            <w:tcW w:w="2835" w:type="dxa"/>
            <w:vAlign w:val="center"/>
          </w:tcPr>
          <w:p w:rsidR="00967D4E" w:rsidRPr="00BA25B2" w:rsidRDefault="00967D4E" w:rsidP="00BA25B2">
            <w:pPr>
              <w:jc w:val="center"/>
              <w:rPr>
                <w:rFonts w:ascii="宋体"/>
                <w:sz w:val="30"/>
                <w:szCs w:val="30"/>
              </w:rPr>
            </w:pPr>
            <w:r w:rsidRPr="00BA25B2">
              <w:rPr>
                <w:rFonts w:ascii="宋体" w:hAnsi="宋体" w:hint="eastAsia"/>
                <w:sz w:val="30"/>
                <w:szCs w:val="30"/>
              </w:rPr>
              <w:t>从业资格证书编号</w:t>
            </w:r>
          </w:p>
        </w:tc>
      </w:tr>
      <w:tr w:rsidR="00967D4E" w:rsidRPr="00BA25B2" w:rsidTr="00BA25B2">
        <w:tc>
          <w:tcPr>
            <w:tcW w:w="1650" w:type="dxa"/>
            <w:vMerge/>
            <w:vAlign w:val="center"/>
          </w:tcPr>
          <w:p w:rsidR="00967D4E" w:rsidRPr="00BA25B2" w:rsidRDefault="00967D4E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572" w:type="dxa"/>
            <w:vAlign w:val="center"/>
          </w:tcPr>
          <w:p w:rsidR="00967D4E" w:rsidRPr="00BA25B2" w:rsidRDefault="00967D4E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967D4E" w:rsidRPr="00BA25B2" w:rsidRDefault="00967D4E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:rsidR="00967D4E" w:rsidRPr="00BA25B2" w:rsidRDefault="00967D4E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967D4E" w:rsidRPr="00BA25B2" w:rsidTr="00BA25B2">
        <w:tc>
          <w:tcPr>
            <w:tcW w:w="1650" w:type="dxa"/>
            <w:vMerge/>
            <w:vAlign w:val="center"/>
          </w:tcPr>
          <w:p w:rsidR="00967D4E" w:rsidRPr="00BA25B2" w:rsidRDefault="00967D4E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572" w:type="dxa"/>
            <w:vAlign w:val="center"/>
          </w:tcPr>
          <w:p w:rsidR="00967D4E" w:rsidRPr="00BA25B2" w:rsidRDefault="00967D4E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967D4E" w:rsidRPr="00BA25B2" w:rsidRDefault="00967D4E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:rsidR="00967D4E" w:rsidRPr="00BA25B2" w:rsidRDefault="00967D4E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967D4E" w:rsidRPr="00BA25B2" w:rsidTr="00BA25B2">
        <w:tc>
          <w:tcPr>
            <w:tcW w:w="1650" w:type="dxa"/>
            <w:vMerge/>
            <w:vAlign w:val="center"/>
          </w:tcPr>
          <w:p w:rsidR="00967D4E" w:rsidRPr="00BA25B2" w:rsidRDefault="00967D4E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572" w:type="dxa"/>
            <w:vAlign w:val="center"/>
          </w:tcPr>
          <w:p w:rsidR="00967D4E" w:rsidRPr="00BA25B2" w:rsidRDefault="00967D4E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967D4E" w:rsidRPr="00BA25B2" w:rsidRDefault="00967D4E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:rsidR="00967D4E" w:rsidRPr="00BA25B2" w:rsidRDefault="00967D4E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967D4E" w:rsidRPr="00BA25B2" w:rsidTr="00BA25B2">
        <w:tc>
          <w:tcPr>
            <w:tcW w:w="1650" w:type="dxa"/>
            <w:vMerge/>
            <w:vAlign w:val="center"/>
          </w:tcPr>
          <w:p w:rsidR="00967D4E" w:rsidRPr="00BA25B2" w:rsidRDefault="00967D4E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572" w:type="dxa"/>
            <w:vAlign w:val="center"/>
          </w:tcPr>
          <w:p w:rsidR="00967D4E" w:rsidRPr="00BA25B2" w:rsidRDefault="00967D4E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967D4E" w:rsidRPr="00BA25B2" w:rsidRDefault="00967D4E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:rsidR="00967D4E" w:rsidRPr="00BA25B2" w:rsidRDefault="00967D4E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967D4E" w:rsidRPr="00BA25B2" w:rsidTr="00BA25B2">
        <w:tc>
          <w:tcPr>
            <w:tcW w:w="1650" w:type="dxa"/>
            <w:vMerge/>
            <w:vAlign w:val="center"/>
          </w:tcPr>
          <w:p w:rsidR="00967D4E" w:rsidRPr="00BA25B2" w:rsidRDefault="00967D4E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572" w:type="dxa"/>
            <w:vAlign w:val="center"/>
          </w:tcPr>
          <w:p w:rsidR="00967D4E" w:rsidRPr="00BA25B2" w:rsidRDefault="00967D4E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967D4E" w:rsidRPr="00BA25B2" w:rsidRDefault="00967D4E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:rsidR="00967D4E" w:rsidRPr="00BA25B2" w:rsidRDefault="00967D4E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967D4E" w:rsidRPr="00BA25B2" w:rsidTr="00BA25B2">
        <w:tc>
          <w:tcPr>
            <w:tcW w:w="1650" w:type="dxa"/>
            <w:vMerge/>
            <w:vAlign w:val="center"/>
          </w:tcPr>
          <w:p w:rsidR="00967D4E" w:rsidRPr="00BA25B2" w:rsidRDefault="00967D4E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572" w:type="dxa"/>
            <w:vAlign w:val="center"/>
          </w:tcPr>
          <w:p w:rsidR="00967D4E" w:rsidRPr="00BA25B2" w:rsidRDefault="00967D4E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967D4E" w:rsidRPr="00BA25B2" w:rsidRDefault="00967D4E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:rsidR="00967D4E" w:rsidRPr="00BA25B2" w:rsidRDefault="00967D4E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967D4E" w:rsidRPr="00BA25B2" w:rsidTr="00BA25B2">
        <w:tc>
          <w:tcPr>
            <w:tcW w:w="1650" w:type="dxa"/>
            <w:vMerge/>
            <w:vAlign w:val="center"/>
          </w:tcPr>
          <w:p w:rsidR="00967D4E" w:rsidRPr="00BA25B2" w:rsidRDefault="00967D4E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572" w:type="dxa"/>
            <w:vAlign w:val="center"/>
          </w:tcPr>
          <w:p w:rsidR="00967D4E" w:rsidRPr="00BA25B2" w:rsidRDefault="00967D4E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967D4E" w:rsidRPr="00BA25B2" w:rsidRDefault="00967D4E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:rsidR="00967D4E" w:rsidRPr="00BA25B2" w:rsidRDefault="00967D4E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</w:tbl>
    <w:p w:rsidR="00967D4E" w:rsidRDefault="00967D4E" w:rsidP="003B3F50">
      <w:pPr>
        <w:ind w:leftChars="134" w:left="281" w:firstLineChars="100" w:firstLine="300"/>
        <w:jc w:val="left"/>
        <w:rPr>
          <w:rFonts w:ascii="宋体"/>
          <w:sz w:val="30"/>
          <w:szCs w:val="30"/>
          <w:u w:val="single"/>
        </w:rPr>
      </w:pPr>
    </w:p>
    <w:p w:rsidR="00967D4E" w:rsidRDefault="00967D4E">
      <w:pPr>
        <w:wordWrap w:val="0"/>
        <w:rPr>
          <w:rFonts w:ascii="宋体"/>
          <w:sz w:val="30"/>
          <w:szCs w:val="30"/>
        </w:rPr>
      </w:pPr>
    </w:p>
    <w:p w:rsidR="00967D4E" w:rsidRDefault="00967D4E" w:rsidP="003B3F50">
      <w:pPr>
        <w:ind w:leftChars="134" w:left="281" w:firstLineChars="100" w:firstLine="300"/>
        <w:jc w:val="right"/>
        <w:rPr>
          <w:rFonts w:ascii="宋体"/>
          <w:sz w:val="30"/>
          <w:szCs w:val="30"/>
        </w:rPr>
      </w:pPr>
    </w:p>
    <w:p w:rsidR="00967D4E" w:rsidRDefault="00967D4E" w:rsidP="003B3F50">
      <w:pPr>
        <w:ind w:leftChars="134" w:left="281" w:firstLineChars="100" w:firstLine="300"/>
        <w:jc w:val="right"/>
        <w:rPr>
          <w:rFonts w:asci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年</w:t>
      </w:r>
      <w:r>
        <w:rPr>
          <w:rFonts w:ascii="宋体" w:hAnsi="宋体"/>
          <w:sz w:val="30"/>
          <w:szCs w:val="30"/>
        </w:rPr>
        <w:t xml:space="preserve">  </w:t>
      </w:r>
      <w:r>
        <w:rPr>
          <w:rFonts w:ascii="宋体" w:hAnsi="宋体" w:hint="eastAsia"/>
          <w:sz w:val="30"/>
          <w:szCs w:val="30"/>
        </w:rPr>
        <w:t>月</w:t>
      </w:r>
      <w:r>
        <w:rPr>
          <w:rFonts w:ascii="宋体" w:hAnsi="宋体"/>
          <w:sz w:val="30"/>
          <w:szCs w:val="30"/>
        </w:rPr>
        <w:t xml:space="preserve">  </w:t>
      </w:r>
      <w:r>
        <w:rPr>
          <w:rFonts w:ascii="宋体" w:hAnsi="宋体" w:hint="eastAsia"/>
          <w:sz w:val="30"/>
          <w:szCs w:val="30"/>
        </w:rPr>
        <w:t>日</w:t>
      </w:r>
    </w:p>
    <w:p w:rsidR="00967D4E" w:rsidRDefault="00967D4E"/>
    <w:sectPr w:rsidR="00967D4E" w:rsidSect="00D92242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6309162D"/>
    <w:rsid w:val="00006DDB"/>
    <w:rsid w:val="00007E43"/>
    <w:rsid w:val="00032D4A"/>
    <w:rsid w:val="00034DF0"/>
    <w:rsid w:val="00051F0C"/>
    <w:rsid w:val="000B10E9"/>
    <w:rsid w:val="000D57E4"/>
    <w:rsid w:val="000D7490"/>
    <w:rsid w:val="000E22D0"/>
    <w:rsid w:val="000F0F36"/>
    <w:rsid w:val="00121F52"/>
    <w:rsid w:val="00185981"/>
    <w:rsid w:val="001E5DC5"/>
    <w:rsid w:val="00203C52"/>
    <w:rsid w:val="00215E0B"/>
    <w:rsid w:val="0023177E"/>
    <w:rsid w:val="002B5391"/>
    <w:rsid w:val="002F6061"/>
    <w:rsid w:val="00322436"/>
    <w:rsid w:val="00327F12"/>
    <w:rsid w:val="00344F97"/>
    <w:rsid w:val="003646A1"/>
    <w:rsid w:val="00370EFA"/>
    <w:rsid w:val="00381521"/>
    <w:rsid w:val="003B3F50"/>
    <w:rsid w:val="003D0844"/>
    <w:rsid w:val="003E055E"/>
    <w:rsid w:val="003E7C3E"/>
    <w:rsid w:val="00413B26"/>
    <w:rsid w:val="00414C76"/>
    <w:rsid w:val="0046655E"/>
    <w:rsid w:val="004A512E"/>
    <w:rsid w:val="004C3B21"/>
    <w:rsid w:val="004F4202"/>
    <w:rsid w:val="0057425F"/>
    <w:rsid w:val="005A7269"/>
    <w:rsid w:val="005F33E1"/>
    <w:rsid w:val="006014B5"/>
    <w:rsid w:val="00602F70"/>
    <w:rsid w:val="00604AA9"/>
    <w:rsid w:val="00623C0C"/>
    <w:rsid w:val="00626744"/>
    <w:rsid w:val="006329F2"/>
    <w:rsid w:val="00657314"/>
    <w:rsid w:val="006A2462"/>
    <w:rsid w:val="006C52B2"/>
    <w:rsid w:val="007030EC"/>
    <w:rsid w:val="00713D6D"/>
    <w:rsid w:val="00735DC1"/>
    <w:rsid w:val="007543FB"/>
    <w:rsid w:val="007708BB"/>
    <w:rsid w:val="007A37E7"/>
    <w:rsid w:val="007E4BBA"/>
    <w:rsid w:val="007F59F1"/>
    <w:rsid w:val="00822C7C"/>
    <w:rsid w:val="00873FA5"/>
    <w:rsid w:val="008E6676"/>
    <w:rsid w:val="00927909"/>
    <w:rsid w:val="00967D4E"/>
    <w:rsid w:val="00980F71"/>
    <w:rsid w:val="00992A59"/>
    <w:rsid w:val="009F0366"/>
    <w:rsid w:val="00A01ADD"/>
    <w:rsid w:val="00A26C22"/>
    <w:rsid w:val="00A44A06"/>
    <w:rsid w:val="00A50904"/>
    <w:rsid w:val="00A62EBA"/>
    <w:rsid w:val="00AB0292"/>
    <w:rsid w:val="00AB5DE0"/>
    <w:rsid w:val="00AE3D3D"/>
    <w:rsid w:val="00AF4D33"/>
    <w:rsid w:val="00AF6D60"/>
    <w:rsid w:val="00B26F55"/>
    <w:rsid w:val="00BA25B2"/>
    <w:rsid w:val="00BA273D"/>
    <w:rsid w:val="00BD60CF"/>
    <w:rsid w:val="00BF089F"/>
    <w:rsid w:val="00C06FD8"/>
    <w:rsid w:val="00C21338"/>
    <w:rsid w:val="00C86285"/>
    <w:rsid w:val="00CA0A72"/>
    <w:rsid w:val="00CB0FCD"/>
    <w:rsid w:val="00CB4F47"/>
    <w:rsid w:val="00CB79F4"/>
    <w:rsid w:val="00CF238F"/>
    <w:rsid w:val="00D63A6D"/>
    <w:rsid w:val="00D92242"/>
    <w:rsid w:val="00D95223"/>
    <w:rsid w:val="00DC13F3"/>
    <w:rsid w:val="00DE48DC"/>
    <w:rsid w:val="00E17E9B"/>
    <w:rsid w:val="00E41C32"/>
    <w:rsid w:val="00E54544"/>
    <w:rsid w:val="00E65B39"/>
    <w:rsid w:val="00E739DA"/>
    <w:rsid w:val="00E942B9"/>
    <w:rsid w:val="00F06992"/>
    <w:rsid w:val="00F51990"/>
    <w:rsid w:val="00F624AE"/>
    <w:rsid w:val="00F859F0"/>
    <w:rsid w:val="00F90881"/>
    <w:rsid w:val="00FF6084"/>
    <w:rsid w:val="0C005A61"/>
    <w:rsid w:val="63091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242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92242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25</Words>
  <Characters>143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宝丰县人民检察院随机抽取招标代理机构报名表</dc:title>
  <dc:subject/>
  <dc:creator>Administrator</dc:creator>
  <cp:keywords/>
  <dc:description/>
  <cp:lastModifiedBy>宝丰县公共资源交易中心:周丽</cp:lastModifiedBy>
  <cp:revision>10</cp:revision>
  <dcterms:created xsi:type="dcterms:W3CDTF">2017-07-04T07:13:00Z</dcterms:created>
  <dcterms:modified xsi:type="dcterms:W3CDTF">2017-11-09T03:16:00Z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