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5F" w:rsidRDefault="0057425F" w:rsidP="003B3F50">
      <w:pPr>
        <w:ind w:leftChars="134" w:left="281" w:firstLineChars="100" w:firstLine="280"/>
        <w:jc w:val="right"/>
        <w:rPr>
          <w:sz w:val="28"/>
          <w:szCs w:val="28"/>
        </w:rPr>
      </w:pPr>
    </w:p>
    <w:p w:rsidR="0057425F" w:rsidRDefault="0057425F" w:rsidP="003B3F50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宝丰县文物管理局随机抽取招标代理机构报名表</w:t>
      </w:r>
    </w:p>
    <w:p w:rsidR="0057425F" w:rsidRDefault="0057425F" w:rsidP="003B3F50">
      <w:pPr>
        <w:ind w:leftChars="134" w:left="281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57425F" w:rsidRDefault="0057425F" w:rsidP="003B3F50">
      <w:pPr>
        <w:ind w:firstLineChars="50" w:firstLine="14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57425F" w:rsidRPr="00BA25B2" w:rsidTr="00BA25B2">
        <w:trPr>
          <w:trHeight w:val="761"/>
        </w:trPr>
        <w:tc>
          <w:tcPr>
            <w:tcW w:w="1650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7425F" w:rsidRPr="00BA25B2" w:rsidTr="00BA25B2">
        <w:tc>
          <w:tcPr>
            <w:tcW w:w="1650" w:type="dxa"/>
            <w:vMerge w:val="restart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7425F" w:rsidRPr="00BA25B2" w:rsidTr="00BA25B2">
        <w:tc>
          <w:tcPr>
            <w:tcW w:w="1650" w:type="dxa"/>
            <w:vMerge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7425F" w:rsidRPr="00BA25B2" w:rsidTr="00BA25B2">
        <w:tc>
          <w:tcPr>
            <w:tcW w:w="1650" w:type="dxa"/>
            <w:vMerge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7425F" w:rsidRPr="00BA25B2" w:rsidTr="00BA25B2">
        <w:tc>
          <w:tcPr>
            <w:tcW w:w="1650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7425F" w:rsidRPr="00BA25B2" w:rsidTr="00BA25B2">
        <w:tc>
          <w:tcPr>
            <w:tcW w:w="1650" w:type="dxa"/>
            <w:vMerge w:val="restart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57425F" w:rsidRPr="00BA25B2" w:rsidTr="00BA25B2">
        <w:tc>
          <w:tcPr>
            <w:tcW w:w="1650" w:type="dxa"/>
            <w:vMerge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7425F" w:rsidRPr="00BA25B2" w:rsidTr="00BA25B2">
        <w:tc>
          <w:tcPr>
            <w:tcW w:w="1650" w:type="dxa"/>
            <w:vMerge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7425F" w:rsidRPr="00BA25B2" w:rsidTr="00BA25B2">
        <w:tc>
          <w:tcPr>
            <w:tcW w:w="1650" w:type="dxa"/>
            <w:vMerge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7425F" w:rsidRPr="00BA25B2" w:rsidTr="00BA25B2">
        <w:tc>
          <w:tcPr>
            <w:tcW w:w="1650" w:type="dxa"/>
            <w:vMerge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7425F" w:rsidRPr="00BA25B2" w:rsidTr="00BA25B2">
        <w:tc>
          <w:tcPr>
            <w:tcW w:w="1650" w:type="dxa"/>
            <w:vMerge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7425F" w:rsidRPr="00BA25B2" w:rsidTr="00BA25B2">
        <w:tc>
          <w:tcPr>
            <w:tcW w:w="1650" w:type="dxa"/>
            <w:vMerge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57425F" w:rsidRPr="00BA25B2" w:rsidTr="00BA25B2">
        <w:tc>
          <w:tcPr>
            <w:tcW w:w="1650" w:type="dxa"/>
            <w:vMerge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7425F" w:rsidRPr="00BA25B2" w:rsidRDefault="0057425F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57425F" w:rsidRDefault="0057425F" w:rsidP="003B3F50">
      <w:pPr>
        <w:ind w:leftChars="134" w:left="281" w:firstLineChars="100" w:firstLine="300"/>
        <w:jc w:val="left"/>
        <w:rPr>
          <w:rFonts w:ascii="宋体"/>
          <w:sz w:val="30"/>
          <w:szCs w:val="30"/>
          <w:u w:val="single"/>
        </w:rPr>
      </w:pPr>
    </w:p>
    <w:p w:rsidR="0057425F" w:rsidRDefault="0057425F">
      <w:pPr>
        <w:wordWrap w:val="0"/>
        <w:rPr>
          <w:rFonts w:ascii="宋体"/>
          <w:sz w:val="30"/>
          <w:szCs w:val="30"/>
        </w:rPr>
      </w:pPr>
    </w:p>
    <w:p w:rsidR="0057425F" w:rsidRDefault="0057425F" w:rsidP="003B3F50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</w:p>
    <w:p w:rsidR="0057425F" w:rsidRDefault="0057425F" w:rsidP="003B3F50">
      <w:pPr>
        <w:ind w:leftChars="134" w:left="281" w:firstLineChars="100" w:firstLine="30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57425F" w:rsidRDefault="0057425F"/>
    <w:sectPr w:rsidR="0057425F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06DDB"/>
    <w:rsid w:val="00007E43"/>
    <w:rsid w:val="00032D4A"/>
    <w:rsid w:val="00034DF0"/>
    <w:rsid w:val="00051F0C"/>
    <w:rsid w:val="000B10E9"/>
    <w:rsid w:val="000D57E4"/>
    <w:rsid w:val="000D7490"/>
    <w:rsid w:val="000E22D0"/>
    <w:rsid w:val="000F0F36"/>
    <w:rsid w:val="00121F52"/>
    <w:rsid w:val="00185981"/>
    <w:rsid w:val="001E5DC5"/>
    <w:rsid w:val="00203C52"/>
    <w:rsid w:val="00215E0B"/>
    <w:rsid w:val="0023177E"/>
    <w:rsid w:val="002B5391"/>
    <w:rsid w:val="002F6061"/>
    <w:rsid w:val="00322436"/>
    <w:rsid w:val="00327F12"/>
    <w:rsid w:val="00344F97"/>
    <w:rsid w:val="003646A1"/>
    <w:rsid w:val="00370EFA"/>
    <w:rsid w:val="00381521"/>
    <w:rsid w:val="003B3F50"/>
    <w:rsid w:val="003D0844"/>
    <w:rsid w:val="003E055E"/>
    <w:rsid w:val="003E7C3E"/>
    <w:rsid w:val="00413B26"/>
    <w:rsid w:val="00414C76"/>
    <w:rsid w:val="0046655E"/>
    <w:rsid w:val="004A512E"/>
    <w:rsid w:val="004C3B21"/>
    <w:rsid w:val="004F4202"/>
    <w:rsid w:val="0057425F"/>
    <w:rsid w:val="005A7269"/>
    <w:rsid w:val="005F33E1"/>
    <w:rsid w:val="006014B5"/>
    <w:rsid w:val="00602F70"/>
    <w:rsid w:val="00604AA9"/>
    <w:rsid w:val="00626744"/>
    <w:rsid w:val="006329F2"/>
    <w:rsid w:val="00657314"/>
    <w:rsid w:val="006A2462"/>
    <w:rsid w:val="006C52B2"/>
    <w:rsid w:val="00713D6D"/>
    <w:rsid w:val="00735DC1"/>
    <w:rsid w:val="007543FB"/>
    <w:rsid w:val="007708BB"/>
    <w:rsid w:val="007A37E7"/>
    <w:rsid w:val="007E4BBA"/>
    <w:rsid w:val="007F59F1"/>
    <w:rsid w:val="00822C7C"/>
    <w:rsid w:val="00873FA5"/>
    <w:rsid w:val="008E6676"/>
    <w:rsid w:val="00927909"/>
    <w:rsid w:val="00980F71"/>
    <w:rsid w:val="00992A59"/>
    <w:rsid w:val="009F0366"/>
    <w:rsid w:val="00A01ADD"/>
    <w:rsid w:val="00A26C22"/>
    <w:rsid w:val="00A44A06"/>
    <w:rsid w:val="00A50904"/>
    <w:rsid w:val="00A62EBA"/>
    <w:rsid w:val="00AB0292"/>
    <w:rsid w:val="00AB5DE0"/>
    <w:rsid w:val="00AE3D3D"/>
    <w:rsid w:val="00AF4D33"/>
    <w:rsid w:val="00AF6D60"/>
    <w:rsid w:val="00B26F55"/>
    <w:rsid w:val="00BA25B2"/>
    <w:rsid w:val="00BA273D"/>
    <w:rsid w:val="00BD60CF"/>
    <w:rsid w:val="00BF089F"/>
    <w:rsid w:val="00C06FD8"/>
    <w:rsid w:val="00C21338"/>
    <w:rsid w:val="00C86285"/>
    <w:rsid w:val="00CA0A72"/>
    <w:rsid w:val="00CB4F47"/>
    <w:rsid w:val="00CB79F4"/>
    <w:rsid w:val="00CF238F"/>
    <w:rsid w:val="00D63A6D"/>
    <w:rsid w:val="00D92242"/>
    <w:rsid w:val="00D95223"/>
    <w:rsid w:val="00DC13F3"/>
    <w:rsid w:val="00DE48DC"/>
    <w:rsid w:val="00E17E9B"/>
    <w:rsid w:val="00E41C32"/>
    <w:rsid w:val="00E54544"/>
    <w:rsid w:val="00E65B39"/>
    <w:rsid w:val="00E739DA"/>
    <w:rsid w:val="00E942B9"/>
    <w:rsid w:val="00F06992"/>
    <w:rsid w:val="00F51990"/>
    <w:rsid w:val="00F624AE"/>
    <w:rsid w:val="00F859F0"/>
    <w:rsid w:val="00F90881"/>
    <w:rsid w:val="00FF6084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宝丰县人民检察院随机抽取招标代理机构报名表</dc:title>
  <dc:subject/>
  <dc:creator>Administrator</dc:creator>
  <cp:keywords/>
  <dc:description/>
  <cp:lastModifiedBy>宝丰县公共资源交易中心:周丽</cp:lastModifiedBy>
  <cp:revision>9</cp:revision>
  <dcterms:created xsi:type="dcterms:W3CDTF">2017-07-04T07:13:00Z</dcterms:created>
  <dcterms:modified xsi:type="dcterms:W3CDTF">2017-11-06T01:40:00Z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