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29" w:rsidRDefault="00335E29" w:rsidP="003B3F50">
      <w:pPr>
        <w:ind w:leftChars="134" w:left="281" w:firstLineChars="100" w:firstLine="280"/>
        <w:jc w:val="right"/>
        <w:rPr>
          <w:sz w:val="28"/>
          <w:szCs w:val="28"/>
        </w:rPr>
      </w:pPr>
    </w:p>
    <w:p w:rsidR="00335E29" w:rsidRDefault="00335E29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宝丰县公安局随机抽取招标代理机构报名表</w:t>
      </w:r>
    </w:p>
    <w:p w:rsidR="00335E29" w:rsidRDefault="00335E29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35E29" w:rsidRDefault="00335E29" w:rsidP="003B3F50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335E29" w:rsidRPr="00BA25B2" w:rsidTr="00BA25B2">
        <w:trPr>
          <w:trHeight w:val="761"/>
        </w:trPr>
        <w:tc>
          <w:tcPr>
            <w:tcW w:w="1650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 w:val="restart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 w:val="restart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335E29" w:rsidRPr="00BA25B2" w:rsidTr="00BA25B2">
        <w:tc>
          <w:tcPr>
            <w:tcW w:w="1650" w:type="dxa"/>
            <w:vMerge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35E29" w:rsidRPr="00BA25B2" w:rsidRDefault="00335E2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335E29" w:rsidRDefault="00335E29" w:rsidP="003B3F50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335E29" w:rsidRDefault="00335E29">
      <w:pPr>
        <w:wordWrap w:val="0"/>
        <w:rPr>
          <w:rFonts w:ascii="宋体"/>
          <w:sz w:val="30"/>
          <w:szCs w:val="30"/>
        </w:rPr>
      </w:pPr>
    </w:p>
    <w:p w:rsidR="00335E29" w:rsidRDefault="00335E29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335E29" w:rsidRDefault="00335E29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335E29" w:rsidRDefault="00335E29"/>
    <w:sectPr w:rsidR="00335E29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06DDB"/>
    <w:rsid w:val="00007E43"/>
    <w:rsid w:val="00032D4A"/>
    <w:rsid w:val="00034DF0"/>
    <w:rsid w:val="00051F0C"/>
    <w:rsid w:val="000B10E9"/>
    <w:rsid w:val="000D57E4"/>
    <w:rsid w:val="000D7490"/>
    <w:rsid w:val="000E22D0"/>
    <w:rsid w:val="000F0F36"/>
    <w:rsid w:val="00121F52"/>
    <w:rsid w:val="00155DC6"/>
    <w:rsid w:val="00185981"/>
    <w:rsid w:val="001E5DC5"/>
    <w:rsid w:val="00203C52"/>
    <w:rsid w:val="0023177E"/>
    <w:rsid w:val="002B5391"/>
    <w:rsid w:val="002F6061"/>
    <w:rsid w:val="00322436"/>
    <w:rsid w:val="00327F12"/>
    <w:rsid w:val="00335E29"/>
    <w:rsid w:val="00344F97"/>
    <w:rsid w:val="003646A1"/>
    <w:rsid w:val="00370EFA"/>
    <w:rsid w:val="00381521"/>
    <w:rsid w:val="003B26E5"/>
    <w:rsid w:val="003B3F50"/>
    <w:rsid w:val="003D0844"/>
    <w:rsid w:val="003E055E"/>
    <w:rsid w:val="003E7C3E"/>
    <w:rsid w:val="00413B26"/>
    <w:rsid w:val="00414C76"/>
    <w:rsid w:val="0046655E"/>
    <w:rsid w:val="004A512E"/>
    <w:rsid w:val="004C3B21"/>
    <w:rsid w:val="004F4202"/>
    <w:rsid w:val="005A7269"/>
    <w:rsid w:val="005F33E1"/>
    <w:rsid w:val="006014B5"/>
    <w:rsid w:val="00602F70"/>
    <w:rsid w:val="00604AA9"/>
    <w:rsid w:val="00626744"/>
    <w:rsid w:val="006329F2"/>
    <w:rsid w:val="00657314"/>
    <w:rsid w:val="006A2462"/>
    <w:rsid w:val="006C52B2"/>
    <w:rsid w:val="00713D6D"/>
    <w:rsid w:val="00735DC1"/>
    <w:rsid w:val="007543FB"/>
    <w:rsid w:val="007708BB"/>
    <w:rsid w:val="007A37E7"/>
    <w:rsid w:val="007E4BBA"/>
    <w:rsid w:val="007F59F1"/>
    <w:rsid w:val="00822C7C"/>
    <w:rsid w:val="00873FA5"/>
    <w:rsid w:val="008E6676"/>
    <w:rsid w:val="00927909"/>
    <w:rsid w:val="009560BF"/>
    <w:rsid w:val="00980F71"/>
    <w:rsid w:val="00992A59"/>
    <w:rsid w:val="009E341C"/>
    <w:rsid w:val="009F0366"/>
    <w:rsid w:val="00A01ADD"/>
    <w:rsid w:val="00A26C22"/>
    <w:rsid w:val="00A44A06"/>
    <w:rsid w:val="00A50904"/>
    <w:rsid w:val="00A62EBA"/>
    <w:rsid w:val="00AB0292"/>
    <w:rsid w:val="00AB5DE0"/>
    <w:rsid w:val="00AE3D3D"/>
    <w:rsid w:val="00AE4EFE"/>
    <w:rsid w:val="00AF4D33"/>
    <w:rsid w:val="00AF6D60"/>
    <w:rsid w:val="00B26F55"/>
    <w:rsid w:val="00BA25B2"/>
    <w:rsid w:val="00BA273D"/>
    <w:rsid w:val="00BD60CF"/>
    <w:rsid w:val="00BF089F"/>
    <w:rsid w:val="00C06FD8"/>
    <w:rsid w:val="00C21338"/>
    <w:rsid w:val="00C86285"/>
    <w:rsid w:val="00CB4F47"/>
    <w:rsid w:val="00CF238F"/>
    <w:rsid w:val="00D63A6D"/>
    <w:rsid w:val="00D92242"/>
    <w:rsid w:val="00D95223"/>
    <w:rsid w:val="00DC13F3"/>
    <w:rsid w:val="00DE48DC"/>
    <w:rsid w:val="00E17E9B"/>
    <w:rsid w:val="00E2638C"/>
    <w:rsid w:val="00E41C32"/>
    <w:rsid w:val="00E54544"/>
    <w:rsid w:val="00E65B39"/>
    <w:rsid w:val="00E739DA"/>
    <w:rsid w:val="00E942B9"/>
    <w:rsid w:val="00F06992"/>
    <w:rsid w:val="00F37D74"/>
    <w:rsid w:val="00F51990"/>
    <w:rsid w:val="00F624AE"/>
    <w:rsid w:val="00F859F0"/>
    <w:rsid w:val="00F90881"/>
    <w:rsid w:val="00FF6084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宝丰县人民检察院随机抽取招标代理机构报名表</dc:title>
  <dc:subject/>
  <dc:creator>Administrator</dc:creator>
  <cp:keywords/>
  <dc:description/>
  <cp:lastModifiedBy>宝丰县公共资源交易中心:周丽</cp:lastModifiedBy>
  <cp:revision>3</cp:revision>
  <dcterms:created xsi:type="dcterms:W3CDTF">2017-12-18T07:53:00Z</dcterms:created>
  <dcterms:modified xsi:type="dcterms:W3CDTF">2017-12-22T08:12:00Z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